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100" w:afterLines="100" w:line="500" w:lineRule="exact"/>
        <w:jc w:val="center"/>
        <w:rPr>
          <w:rFonts w:ascii="Times New Roman" w:hAnsi="Times New Roman" w:eastAsia="方正小标宋_GBK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_GBK"/>
          <w:color w:val="000000"/>
          <w:kern w:val="0"/>
          <w:sz w:val="36"/>
          <w:szCs w:val="36"/>
        </w:rPr>
        <w:t>2021</w:t>
      </w:r>
      <w:r>
        <w:rPr>
          <w:rFonts w:hint="eastAsia" w:ascii="Times New Roman" w:hAnsi="Times New Roman"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2003"/>
        <w:gridCol w:w="512"/>
        <w:gridCol w:w="1108"/>
        <w:gridCol w:w="12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填报单位：（盖章）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　青少年事业发展专项资金</w:t>
            </w: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中国共产主义青年团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郴州市委员会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130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2021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年全年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在全市经济建设中，组织和带领青年发挥生力军和突击队的作用；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维护青少年合法权益；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协助市委、市人民政府处理、协调与青少年利益相关事务；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4.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大力开展促进青少年就业创业工作，实施青年创业三年行动计划；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5.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调查青年思想动态，和青年工作状况，研究青少年工作和思想教育问题，提出相应对策，开展有益活动。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在全市经济建设中，组织和带领青年发挥生力军和突击队的作用；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维护青少年合法权益；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协助市委、市人民政府处理、协调与青少年利益相关事务；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4.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大力开展促进青少年就业创业工作，实施青年创业三年行动计划；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5.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调查青年思想动态，和青年工作状况，研究青少年工作和思想教育问题，提出相应对策，开展有益活动。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开展志愿服务活动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开展各类竞赛、评比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开展青少年禁毒防艾、普法宣传、青少年心理健康关爱活动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对全市学校、机关及企业团干培训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开展少先队主题队会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开设中小学道德与法治课、思想政治课和少先队活动课，提升社会主义核心价值观宣传普及率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课时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学时以上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开展青少年活动完成时间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均需在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2021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年度完成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开展小型会议或培训，尽量选择在本单位会议室或者租借人大会议室，进一步节省办会开支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次以上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开展青年创业大赛、帮助青年创业等活动　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开展职业能力提升活动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打造强有力的青年志愿者队伍、服务全市大型节会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次以上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开展青少年与人大代表、政协委员面对面活动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次以上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开展周末卫生日活动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次以上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开展“乡村清洁·青年行”活动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次以上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开展预防青少年犯罪、青少年普法、关爱留守儿童等活动　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次以上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全面完成市委、市政府、团省委下发的各项任务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完成率达到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问卷调查服务对象满意度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90%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历史标准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_GB2312" w:hAnsi="Times New Roman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</w:pPr>
      <w:r>
        <w:rPr>
          <w:rFonts w:hint="eastAsia" w:ascii="仿宋_GB2312" w:hAnsi="Times New Roman" w:eastAsia="仿宋_GB2312"/>
          <w:kern w:val="0"/>
          <w:szCs w:val="21"/>
        </w:rPr>
        <w:t>填表人：</w:t>
      </w:r>
      <w:r>
        <w:rPr>
          <w:rFonts w:ascii="仿宋_GB2312" w:hAnsi="Times New Roman" w:eastAsia="仿宋_GB2312"/>
          <w:kern w:val="0"/>
          <w:szCs w:val="21"/>
        </w:rPr>
        <w:t xml:space="preserve">         </w:t>
      </w:r>
      <w:r>
        <w:rPr>
          <w:rFonts w:hint="eastAsia" w:ascii="仿宋_GB2312" w:hAnsi="Times New Roman" w:eastAsia="仿宋_GB2312"/>
          <w:kern w:val="0"/>
          <w:szCs w:val="21"/>
        </w:rPr>
        <w:t>联系电话：</w:t>
      </w:r>
      <w:r>
        <w:rPr>
          <w:rFonts w:ascii="仿宋_GB2312" w:hAnsi="Times New Roman" w:eastAsia="仿宋_GB2312"/>
          <w:kern w:val="0"/>
          <w:szCs w:val="21"/>
        </w:rPr>
        <w:t xml:space="preserve">          </w:t>
      </w:r>
      <w:r>
        <w:rPr>
          <w:rFonts w:hint="eastAsia" w:ascii="仿宋_GB2312" w:hAnsi="Times New Roman" w:eastAsia="仿宋_GB2312"/>
          <w:kern w:val="0"/>
          <w:szCs w:val="21"/>
        </w:rPr>
        <w:t>填报日期：</w:t>
      </w:r>
      <w:r>
        <w:rPr>
          <w:rFonts w:ascii="仿宋_GB2312" w:hAnsi="Times New Roman" w:eastAsia="仿宋_GB2312"/>
          <w:kern w:val="0"/>
          <w:szCs w:val="21"/>
        </w:rPr>
        <w:t xml:space="preserve">           </w:t>
      </w:r>
      <w:r>
        <w:rPr>
          <w:rFonts w:hint="eastAsia" w:ascii="仿宋_GB2312" w:hAnsi="Times New Roman" w:eastAsia="仿宋_GB2312"/>
          <w:kern w:val="0"/>
          <w:szCs w:val="21"/>
        </w:rPr>
        <w:t>单位负责人签字：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ZTdjYmFmNWVjZDgyMTEzZTM4NWMyNzMwOWYxN2UifQ=="/>
  </w:docVars>
  <w:rsids>
    <w:rsidRoot w:val="000A6061"/>
    <w:rsid w:val="00070D5D"/>
    <w:rsid w:val="000A6061"/>
    <w:rsid w:val="008C7DA2"/>
    <w:rsid w:val="009911DE"/>
    <w:rsid w:val="00D70CD1"/>
    <w:rsid w:val="00DE3FF7"/>
    <w:rsid w:val="00F35FEE"/>
    <w:rsid w:val="183B4B54"/>
    <w:rsid w:val="2DAC7BD1"/>
    <w:rsid w:val="3244724D"/>
    <w:rsid w:val="68291A5C"/>
    <w:rsid w:val="6A77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99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2147</Words>
  <Characters>2226</Characters>
  <Lines>0</Lines>
  <Paragraphs>0</Paragraphs>
  <TotalTime>7</TotalTime>
  <ScaleCrop>false</ScaleCrop>
  <LinksUpToDate>false</LinksUpToDate>
  <CharactersWithSpaces>2307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2021-01-11T02:14:00Z</dcterms:created>
  <dc:creator>Administrator</dc:creator>
  <cp:lastModifiedBy>玳玳</cp:lastModifiedBy>
  <dcterms:modified xsi:type="dcterms:W3CDTF">2022-08-26T07:05:07Z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CCA43F1EB9D341E2BDEC2A9C0B0055A4</vt:lpwstr>
  </property>
</Properties>
</file>